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300" w:afterLines="200" w:line="578" w:lineRule="exact"/>
        <w:ind w:right="482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中国共产党党员证明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1120" w:firstLineChars="400"/>
        <w:jc w:val="left"/>
        <w:rPr>
          <w:rFonts w:asci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兹证明</w:t>
      </w:r>
      <w:r>
        <w:rPr>
          <w:rFonts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同志，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（性别），</w:t>
      </w:r>
      <w:r>
        <w:rPr>
          <w:rFonts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月出生，身份证号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>，系</w:t>
      </w:r>
      <w:r>
        <w:rPr>
          <w:rFonts w:ascii="宋体" w:hAnsi="宋体" w:cs="宋体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（填写单位及职务），该同志于</w:t>
      </w:r>
      <w:r>
        <w:rPr>
          <w:rFonts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月在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（单位）加入中国共产党，现为中共</w:t>
      </w:r>
      <w:r>
        <w:rPr>
          <w:rFonts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（预备或正式）党员。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left"/>
        <w:rPr>
          <w:rFonts w:asci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left"/>
        <w:rPr>
          <w:rFonts w:asci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center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党组织（公章）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righ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right"/>
        <w:rPr>
          <w:rFonts w:asci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right"/>
        <w:rPr>
          <w:rFonts w:ascii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482" w:firstLine="560" w:firstLineChars="200"/>
        <w:jc w:val="right"/>
        <w:rPr>
          <w:rFonts w:ascii="宋体" w:cs="宋体"/>
          <w:sz w:val="28"/>
          <w:szCs w:val="28"/>
        </w:rPr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804243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723FA7"/>
    <w:rsid w:val="5A8E1436"/>
    <w:rsid w:val="5BEF7ED4"/>
    <w:rsid w:val="5C10285A"/>
    <w:rsid w:val="5C6A6866"/>
    <w:rsid w:val="5CB648B2"/>
    <w:rsid w:val="5D0374AE"/>
    <w:rsid w:val="5D790D9E"/>
    <w:rsid w:val="5D9A0C68"/>
    <w:rsid w:val="5EAE2D1E"/>
    <w:rsid w:val="5F6C0318"/>
    <w:rsid w:val="610B0527"/>
    <w:rsid w:val="61B93505"/>
    <w:rsid w:val="625F16D1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8903</Words>
  <Characters>9251</Characters>
  <Lines>0</Lines>
  <Paragraphs>0</Paragraphs>
  <TotalTime>16</TotalTime>
  <ScaleCrop>false</ScaleCrop>
  <LinksUpToDate>false</LinksUpToDate>
  <CharactersWithSpaces>10239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6CE24DB498C34CD685A12488FA54DEA0</vt:lpwstr>
  </property>
  <property fmtid="{D5CDD505-2E9C-101B-9397-08002B2CF9AE}" pid="4" name="commondata">
    <vt:lpwstr>eyJoZGlkIjoiNWVhZTI1MjllZjVlMGFhNmI3NmIxOGQxZTFkZGQzZmQifQ==</vt:lpwstr>
  </property>
</Properties>
</file>